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42"/>
        <w:tblW w:w="10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9"/>
        <w:gridCol w:w="5402"/>
        <w:gridCol w:w="8"/>
      </w:tblGrid>
      <w:tr w:rsidR="00B7404E" w:rsidRPr="00807ABA" w:rsidTr="00176EE6">
        <w:trPr>
          <w:trHeight w:val="553"/>
        </w:trPr>
        <w:tc>
          <w:tcPr>
            <w:tcW w:w="10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7404E" w:rsidRPr="00807ABA" w:rsidRDefault="00B7404E" w:rsidP="00176EE6">
            <w:pPr>
              <w:tabs>
                <w:tab w:val="right" w:pos="9130"/>
              </w:tabs>
              <w:ind w:left="110"/>
              <w:rPr>
                <w:rFonts w:ascii="Lucida Sans Unicode" w:eastAsia="Arial Unicode MS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09A5C27" wp14:editId="7CCE2D97">
                  <wp:simplePos x="0" y="0"/>
                  <wp:positionH relativeFrom="column">
                    <wp:posOffset>5835650</wp:posOffset>
                  </wp:positionH>
                  <wp:positionV relativeFrom="paragraph">
                    <wp:posOffset>50800</wp:posOffset>
                  </wp:positionV>
                  <wp:extent cx="847725" cy="228600"/>
                  <wp:effectExtent l="0" t="0" r="9525" b="0"/>
                  <wp:wrapSquare wrapText="bothSides"/>
                  <wp:docPr id="4" name="Afbeelding 4" descr="HuisartsOpleiding logo RGB met wit vl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uisartsOpleiding logo RGB met wit vl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7ABA">
              <w:rPr>
                <w:rFonts w:ascii="Lucida Sans Unicode" w:hAnsi="Lucida Sans Unicode" w:cs="Lucida Sans Unicode"/>
                <w:b/>
                <w:bCs/>
                <w:sz w:val="32"/>
                <w:szCs w:val="32"/>
              </w:rPr>
              <w:t xml:space="preserve">Korte </w:t>
            </w:r>
            <w:r>
              <w:rPr>
                <w:rFonts w:ascii="Lucida Sans Unicode" w:hAnsi="Lucida Sans Unicode" w:cs="Lucida Sans Unicode"/>
                <w:b/>
                <w:bCs/>
                <w:sz w:val="32"/>
                <w:szCs w:val="32"/>
              </w:rPr>
              <w:t>Vaardigheid Beoordeling (KV</w:t>
            </w:r>
            <w:r w:rsidRPr="00807ABA">
              <w:rPr>
                <w:rFonts w:ascii="Lucida Sans Unicode" w:hAnsi="Lucida Sans Unicode" w:cs="Lucida Sans Unicode"/>
                <w:b/>
                <w:bCs/>
                <w:sz w:val="32"/>
                <w:szCs w:val="32"/>
              </w:rPr>
              <w:t xml:space="preserve">B) </w:t>
            </w:r>
            <w:r>
              <w:rPr>
                <w:rFonts w:ascii="Lucida Sans Unicode" w:hAnsi="Lucida Sans Unicode" w:cs="Lucida Sans Unicode"/>
                <w:b/>
                <w:bCs/>
                <w:sz w:val="32"/>
                <w:szCs w:val="32"/>
              </w:rPr>
              <w:t xml:space="preserve">             </w:t>
            </w:r>
            <w:r w:rsidRPr="00807ABA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jaar 1/2/3                                                  </w:t>
            </w:r>
          </w:p>
        </w:tc>
      </w:tr>
      <w:tr w:rsidR="00B7404E" w:rsidRPr="00807ABA" w:rsidTr="00176EE6">
        <w:trPr>
          <w:trHeight w:val="280"/>
        </w:trPr>
        <w:tc>
          <w:tcPr>
            <w:tcW w:w="10819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7404E" w:rsidRPr="00C53305" w:rsidRDefault="00B7404E" w:rsidP="00176EE6">
            <w:pPr>
              <w:spacing w:before="60" w:after="60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967B03">
              <w:rPr>
                <w:rFonts w:ascii="Lucida Sans Unicode" w:hAnsi="Lucida Sans Unicode" w:cs="Lucida Sans Unicode"/>
                <w:bCs/>
                <w:sz w:val="16"/>
                <w:szCs w:val="16"/>
              </w:rPr>
              <w:t>naam</w:t>
            </w:r>
            <w:r w:rsidRPr="00967B03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huisarts/</w:t>
            </w:r>
            <w:proofErr w:type="spellStart"/>
            <w:r w:rsidRPr="00967B03">
              <w:rPr>
                <w:rFonts w:ascii="Lucida Sans Unicode" w:hAnsi="Lucida Sans Unicode" w:cs="Lucida Sans Unicode"/>
                <w:bCs/>
                <w:sz w:val="16"/>
                <w:szCs w:val="16"/>
              </w:rPr>
              <w:t>aios</w:t>
            </w:r>
            <w:proofErr w:type="spellEnd"/>
            <w:r>
              <w:rPr>
                <w:rFonts w:ascii="Lucida Sans Unicode" w:hAnsi="Lucida Sans Unicode" w:cs="Lucida Sans Unicode"/>
                <w:sz w:val="16"/>
                <w:szCs w:val="16"/>
              </w:rPr>
              <w:t>: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ab/>
              <w:t xml:space="preserve">  </w:t>
            </w:r>
            <w:r w:rsidRPr="00967B03">
              <w:rPr>
                <w:rFonts w:ascii="Lucida Sans Unicode" w:hAnsi="Lucida Sans Unicode" w:cs="Lucida Sans Unicode"/>
                <w:bCs/>
                <w:sz w:val="16"/>
                <w:szCs w:val="16"/>
              </w:rPr>
              <w:t>naam</w:t>
            </w:r>
            <w:r w:rsidRPr="00967B03">
              <w:rPr>
                <w:rFonts w:ascii="Lucida Sans Unicode" w:hAnsi="Lucida Sans Unicode" w:cs="Lucida Sans Unicode"/>
                <w:sz w:val="16"/>
                <w:szCs w:val="16"/>
              </w:rPr>
              <w:t xml:space="preserve"> /functie </w:t>
            </w:r>
            <w:r>
              <w:t xml:space="preserve"> </w:t>
            </w:r>
            <w:r w:rsidRPr="0008178D">
              <w:rPr>
                <w:rFonts w:ascii="Lucida Sans Unicode" w:hAnsi="Lucida Sans Unicode" w:cs="Lucida Sans Unicode"/>
                <w:bCs/>
                <w:sz w:val="16"/>
                <w:szCs w:val="16"/>
              </w:rPr>
              <w:t>observator</w:t>
            </w:r>
            <w:r w:rsidRPr="00967B03">
              <w:rPr>
                <w:rFonts w:ascii="Lucida Sans Unicode" w:hAnsi="Lucida Sans Unicode" w:cs="Lucida Sans Unicode"/>
                <w:sz w:val="16"/>
                <w:szCs w:val="16"/>
              </w:rPr>
              <w:t xml:space="preserve">: </w:t>
            </w:r>
            <w:r w:rsidRPr="00967B03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967B03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967B03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967B03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967B03">
              <w:rPr>
                <w:rFonts w:ascii="Lucida Sans Unicode" w:hAnsi="Lucida Sans Unicode" w:cs="Lucida Sans Unicode"/>
                <w:bCs/>
                <w:sz w:val="16"/>
                <w:szCs w:val="16"/>
              </w:rPr>
              <w:t>datum</w:t>
            </w:r>
            <w:r w:rsidRPr="00807AB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:</w:t>
            </w:r>
          </w:p>
        </w:tc>
      </w:tr>
      <w:tr w:rsidR="00B7404E" w:rsidRPr="00807ABA" w:rsidTr="00176EE6">
        <w:trPr>
          <w:trHeight w:val="1299"/>
        </w:trPr>
        <w:tc>
          <w:tcPr>
            <w:tcW w:w="10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7404E" w:rsidRDefault="00B7404E" w:rsidP="00176EE6">
            <w:pPr>
              <w:spacing w:before="60" w:after="60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geobserveerde activiteit</w:t>
            </w:r>
            <w:r w:rsidRPr="00A3746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(KBA):………………………………………………………………</w:t>
            </w:r>
          </w:p>
          <w:p w:rsidR="00B7404E" w:rsidRPr="00A3746D" w:rsidRDefault="00B7404E" w:rsidP="00176EE6">
            <w:pPr>
              <w:spacing w:before="60" w:after="60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A3746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Thema 1-10</w:t>
            </w: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: </w:t>
            </w:r>
          </w:p>
          <w:p w:rsidR="00B7404E" w:rsidRPr="00A3746D" w:rsidRDefault="00B7404E" w:rsidP="00176EE6">
            <w:pPr>
              <w:spacing w:before="60" w:after="6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A3746D">
              <w:rPr>
                <w:rFonts w:ascii="Lucida Sans Unicode" w:hAnsi="Lucida Sans Unicode" w:cs="Lucida Sans Unicode"/>
                <w:bCs/>
                <w:sz w:val="16"/>
                <w:szCs w:val="16"/>
              </w:rPr>
              <w:t>0 1. korte episode zorg                                                                                     0 6. zorg voor patiënten met SOLK</w:t>
            </w:r>
          </w:p>
          <w:p w:rsidR="00B7404E" w:rsidRPr="00A3746D" w:rsidRDefault="00B7404E" w:rsidP="00176EE6">
            <w:pPr>
              <w:spacing w:before="60" w:after="6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A3746D">
              <w:rPr>
                <w:rFonts w:ascii="Lucida Sans Unicode" w:hAnsi="Lucida Sans Unicode" w:cs="Lucida Sans Unicode"/>
                <w:bCs/>
                <w:sz w:val="16"/>
                <w:szCs w:val="16"/>
              </w:rPr>
              <w:t>0 2. spoedeisende zorg                                                                                     0 7. palliatieve en terminale zorg</w:t>
            </w:r>
          </w:p>
          <w:p w:rsidR="00B7404E" w:rsidRPr="00A3746D" w:rsidRDefault="00B7404E" w:rsidP="00176EE6">
            <w:pPr>
              <w:spacing w:before="60" w:after="6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A3746D">
              <w:rPr>
                <w:rFonts w:ascii="Lucida Sans Unicode" w:hAnsi="Lucida Sans Unicode" w:cs="Lucida Sans Unicode"/>
                <w:bCs/>
                <w:sz w:val="16"/>
                <w:szCs w:val="16"/>
              </w:rPr>
              <w:t>0 3. chronische zorg                                                                                         0 8. preventie</w:t>
            </w:r>
          </w:p>
          <w:p w:rsidR="00B7404E" w:rsidRPr="00A3746D" w:rsidRDefault="00B7404E" w:rsidP="00176EE6">
            <w:pPr>
              <w:spacing w:before="60" w:after="6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A3746D">
              <w:rPr>
                <w:rFonts w:ascii="Lucida Sans Unicode" w:hAnsi="Lucida Sans Unicode" w:cs="Lucida Sans Unicode"/>
                <w:bCs/>
                <w:sz w:val="16"/>
                <w:szCs w:val="16"/>
              </w:rPr>
              <w:t>0 4. zorg voor ouderen met complexe aandoeningen                                        0 9. zorg voor het kind</w:t>
            </w:r>
          </w:p>
          <w:p w:rsidR="00B7404E" w:rsidRDefault="00B7404E" w:rsidP="00176EE6">
            <w:pPr>
              <w:spacing w:before="60" w:after="6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CB7E981" wp14:editId="06859FB5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349250</wp:posOffset>
                      </wp:positionV>
                      <wp:extent cx="4519930" cy="714375"/>
                      <wp:effectExtent l="0" t="0" r="13970" b="28575"/>
                      <wp:wrapSquare wrapText="bothSides"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993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404E" w:rsidRPr="00D73B2F" w:rsidRDefault="00B7404E" w:rsidP="00B7404E">
                                  <w:pPr>
                                    <w:rPr>
                                      <w:rFonts w:ascii="Lucida Sans" w:hAnsi="Lucida Sans" w:cs="Calibri"/>
                                      <w:sz w:val="18"/>
                                      <w:szCs w:val="18"/>
                                    </w:rPr>
                                  </w:pPr>
                                  <w:r w:rsidRPr="00D73B2F">
                                    <w:rPr>
                                      <w:rFonts w:ascii="Lucida Sans" w:hAnsi="Lucida Sans" w:cs="Calibri"/>
                                      <w:sz w:val="18"/>
                                      <w:szCs w:val="18"/>
                                    </w:rPr>
                                    <w:t>De KVB is bedoeld om feedback op je handelen te krijgen en ervan te leren. Het is geen toets waarvoor een voldoende gehaald moet worden.</w:t>
                                  </w:r>
                                </w:p>
                                <w:p w:rsidR="00B7404E" w:rsidRPr="00D73B2F" w:rsidRDefault="00B7404E" w:rsidP="00B7404E">
                                  <w:pPr>
                                    <w:rPr>
                                      <w:rFonts w:ascii="Lucida Sans" w:hAnsi="Lucida Sans" w:cs="Calibri"/>
                                      <w:sz w:val="18"/>
                                      <w:szCs w:val="18"/>
                                    </w:rPr>
                                  </w:pPr>
                                  <w:r w:rsidRPr="00D73B2F">
                                    <w:rPr>
                                      <w:rFonts w:ascii="Lucida Sans" w:hAnsi="Lucida Sans" w:cs="Calibri"/>
                                      <w:sz w:val="18"/>
                                      <w:szCs w:val="18"/>
                                    </w:rPr>
                                    <w:t>Advies: Kies max. 2-3 competenties per observatie.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179.45pt;margin-top:27.5pt;width:355.9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">
                      <v:textbox>
                        <w:txbxContent>
                          <w:p w:rsidR="00B7404E" w:rsidRPr="00D73B2F" w:rsidRDefault="00B7404E" w:rsidP="00B7404E">
                            <w:pPr>
                              <w:rPr>
                                <w:rFonts w:ascii="Lucida Sans" w:hAnsi="Lucida Sans" w:cs="Calibri"/>
                                <w:sz w:val="18"/>
                                <w:szCs w:val="18"/>
                              </w:rPr>
                            </w:pPr>
                            <w:r w:rsidRPr="00D73B2F">
                              <w:rPr>
                                <w:rFonts w:ascii="Lucida Sans" w:hAnsi="Lucida Sans" w:cs="Calibri"/>
                                <w:sz w:val="18"/>
                                <w:szCs w:val="18"/>
                              </w:rPr>
                              <w:t>De KVB is bedoeld om feedback op je handelen te krijgen en ervan te leren. Het is geen toets waarvoor een voldoende gehaald moet worden.</w:t>
                            </w:r>
                          </w:p>
                          <w:p w:rsidR="00B7404E" w:rsidRPr="00D73B2F" w:rsidRDefault="00B7404E" w:rsidP="00B7404E">
                            <w:pPr>
                              <w:rPr>
                                <w:rFonts w:ascii="Lucida Sans" w:hAnsi="Lucida Sans" w:cs="Calibri"/>
                                <w:sz w:val="18"/>
                                <w:szCs w:val="18"/>
                              </w:rPr>
                            </w:pPr>
                            <w:r w:rsidRPr="00D73B2F">
                              <w:rPr>
                                <w:rFonts w:ascii="Lucida Sans" w:hAnsi="Lucida Sans" w:cs="Calibri"/>
                                <w:sz w:val="18"/>
                                <w:szCs w:val="18"/>
                              </w:rPr>
                              <w:t>Advies: Kies max. 2-3 competenties per observatie.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3746D">
              <w:rPr>
                <w:rFonts w:ascii="Lucida Sans Unicode" w:hAnsi="Lucida Sans Unicode" w:cs="Lucida Sans Unicode"/>
                <w:bCs/>
                <w:sz w:val="16"/>
                <w:szCs w:val="16"/>
              </w:rPr>
              <w:t>0 5. zorg voor patiënten met psychische klachten en aandoeningen                  0 10. Praktijkmanagement</w:t>
            </w:r>
          </w:p>
          <w:p w:rsidR="00B7404E" w:rsidRDefault="00B7404E" w:rsidP="00176EE6">
            <w:pPr>
              <w:spacing w:before="60" w:after="6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  <w:p w:rsidR="00B7404E" w:rsidRPr="006D59A1" w:rsidRDefault="00B7404E" w:rsidP="00176EE6">
            <w:pPr>
              <w:spacing w:before="60" w:after="60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D59A1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VAARDIGHEID</w:t>
            </w:r>
          </w:p>
          <w:p w:rsidR="00B7404E" w:rsidRDefault="00B7404E" w:rsidP="00176EE6">
            <w:pPr>
              <w:spacing w:before="60" w:after="6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F4C8BD0" wp14:editId="469C9915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-305435</wp:posOffset>
                      </wp:positionV>
                      <wp:extent cx="1328420" cy="261620"/>
                      <wp:effectExtent l="0" t="0" r="24130" b="14605"/>
                      <wp:wrapSquare wrapText="bothSides"/>
                      <wp:docPr id="3" name="Tekstva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42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404E" w:rsidRDefault="00B7404E" w:rsidP="00B7404E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kstvak 3" o:spid="_x0000_s1027" type="#_x0000_t202" style="position:absolute;margin-left:64.8pt;margin-top:-24.05pt;width:104.6pt;height:2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">
                      <v:textbox style="mso-fit-shape-to-text:t">
                        <w:txbxContent>
                          <w:p w:rsidR="00B7404E" w:rsidRDefault="00B7404E" w:rsidP="00B7404E"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A99166" wp14:editId="043BB692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103505</wp:posOffset>
                      </wp:positionV>
                      <wp:extent cx="1349375" cy="247650"/>
                      <wp:effectExtent l="12065" t="8255" r="10160" b="10795"/>
                      <wp:wrapNone/>
                      <wp:docPr id="1" name="Tekstva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9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404E" w:rsidRPr="005D50DA" w:rsidRDefault="00B7404E" w:rsidP="00B7404E">
                                  <w:pPr>
                                    <w:rPr>
                                      <w:rFonts w:ascii="Lucida Sans Unicode" w:hAnsi="Lucida Sans Unicode" w:cs="Lucida Sans Unicode"/>
                                      <w:sz w:val="18"/>
                                      <w:szCs w:val="18"/>
                                    </w:rPr>
                                  </w:pPr>
                                  <w:r w:rsidRPr="005D50DA">
                                    <w:rPr>
                                      <w:rFonts w:ascii="Lucida Sans Unicode" w:hAnsi="Lucida Sans Unicode" w:cs="Lucida Sans Unicode"/>
                                      <w:sz w:val="18"/>
                                      <w:szCs w:val="18"/>
                                    </w:rPr>
                                    <w:t>(kies een checklist)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1" o:spid="_x0000_s1028" type="#_x0000_t202" style="position:absolute;margin-left:64.7pt;margin-top:8.15pt;width:10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">
                      <v:textbox>
                        <w:txbxContent>
                          <w:p w:rsidR="00B7404E" w:rsidRPr="005D50DA" w:rsidRDefault="00B7404E" w:rsidP="00B7404E">
                            <w:pP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 w:rsidRPr="005D50DA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(kies een checklist)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04E" w:rsidRPr="00A3746D" w:rsidRDefault="00B7404E" w:rsidP="00176EE6">
            <w:pPr>
              <w:spacing w:before="60" w:after="6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EN/OF</w:t>
            </w:r>
          </w:p>
        </w:tc>
      </w:tr>
      <w:tr w:rsidR="00B7404E" w:rsidRPr="0049442F" w:rsidTr="00176EE6">
        <w:trPr>
          <w:trHeight w:val="308"/>
        </w:trPr>
        <w:tc>
          <w:tcPr>
            <w:tcW w:w="10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7404E" w:rsidRPr="0049442F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49442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1. MEDISCH HANDELEN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  <w:t xml:space="preserve">          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Feedback door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observator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</w:t>
            </w:r>
          </w:p>
        </w:tc>
      </w:tr>
      <w:tr w:rsidR="00B7404E" w:rsidRPr="00807ABA" w:rsidTr="00176EE6">
        <w:trPr>
          <w:trHeight w:val="1391"/>
        </w:trPr>
        <w:tc>
          <w:tcPr>
            <w:tcW w:w="540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7404E" w:rsidRPr="0009473D" w:rsidRDefault="00B7404E" w:rsidP="00176EE6">
            <w:pPr>
              <w:widowControl w:val="0"/>
              <w:autoSpaceDE w:val="0"/>
              <w:autoSpaceDN w:val="0"/>
              <w:adjustRightInd w:val="0"/>
              <w:spacing w:before="8" w:after="0" w:line="252" w:lineRule="exact"/>
              <w:ind w:right="77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Cs/>
                <w:sz w:val="18"/>
                <w:szCs w:val="18"/>
              </w:rPr>
              <w:t xml:space="preserve">  Stelt</w:t>
            </w:r>
            <w:r w:rsidRPr="0009473D">
              <w:rPr>
                <w:rFonts w:ascii="Lucida Sans Unicode" w:hAnsi="Lucida Sans Unicode" w:cs="Lucida Sans Unicode"/>
                <w:bCs/>
                <w:sz w:val="18"/>
                <w:szCs w:val="18"/>
              </w:rPr>
              <w:t xml:space="preserve"> indicatie</w:t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</w:rPr>
              <w:t>, i</w:t>
            </w:r>
            <w:r w:rsidRPr="0009473D">
              <w:rPr>
                <w:rFonts w:ascii="Lucida Sans Unicode" w:hAnsi="Lucida Sans Unicode" w:cs="Lucida Sans Unicode"/>
                <w:bCs/>
                <w:sz w:val="18"/>
                <w:szCs w:val="18"/>
              </w:rPr>
              <w:t>nterpreteert uitkomsten</w:t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</w:rPr>
              <w:t xml:space="preserve"> en betrekt</w:t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</w:rPr>
              <w:br/>
              <w:t xml:space="preserve">   </w:t>
            </w:r>
            <w:r w:rsidRPr="0009473D">
              <w:rPr>
                <w:rFonts w:ascii="Lucida Sans Unicode" w:hAnsi="Lucida Sans Unicode" w:cs="Lucida Sans Unicode"/>
                <w:bCs/>
                <w:sz w:val="18"/>
                <w:szCs w:val="18"/>
              </w:rPr>
              <w:t>consequenties beleid</w:t>
            </w:r>
          </w:p>
          <w:p w:rsidR="00B7404E" w:rsidRDefault="00B7404E" w:rsidP="00176EE6">
            <w:pPr>
              <w:widowControl w:val="0"/>
              <w:autoSpaceDE w:val="0"/>
              <w:autoSpaceDN w:val="0"/>
              <w:adjustRightInd w:val="0"/>
              <w:spacing w:before="8" w:after="0" w:line="252" w:lineRule="exact"/>
              <w:ind w:right="77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  <w:r w:rsidRPr="0009473D">
              <w:rPr>
                <w:rFonts w:ascii="Lucida Sans Unicode" w:hAnsi="Lucida Sans Unicode" w:cs="Lucida Sans Unicode"/>
                <w:bCs/>
                <w:sz w:val="18"/>
                <w:szCs w:val="18"/>
              </w:rPr>
              <w:t xml:space="preserve">  </w:t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</w:rPr>
              <w:t>Is</w:t>
            </w:r>
            <w:r w:rsidRPr="0009473D">
              <w:rPr>
                <w:rFonts w:ascii="Lucida Sans Unicode" w:hAnsi="Lucida Sans Unicode" w:cs="Lucida Sans Unicode"/>
                <w:bCs/>
                <w:sz w:val="18"/>
                <w:szCs w:val="18"/>
              </w:rPr>
              <w:t xml:space="preserve"> handig in het uitvoeren van de vaardigheid</w:t>
            </w:r>
          </w:p>
          <w:p w:rsidR="00B7404E" w:rsidRDefault="00B7404E" w:rsidP="00176EE6">
            <w:pPr>
              <w:widowControl w:val="0"/>
              <w:autoSpaceDE w:val="0"/>
              <w:autoSpaceDN w:val="0"/>
              <w:adjustRightInd w:val="0"/>
              <w:spacing w:before="8" w:after="0" w:line="252" w:lineRule="exact"/>
              <w:ind w:right="77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</w:p>
          <w:p w:rsidR="00B7404E" w:rsidRDefault="00B7404E" w:rsidP="00176EE6">
            <w:pPr>
              <w:widowControl w:val="0"/>
              <w:autoSpaceDE w:val="0"/>
              <w:autoSpaceDN w:val="0"/>
              <w:adjustRightInd w:val="0"/>
              <w:spacing w:before="8" w:after="0" w:line="252" w:lineRule="exact"/>
              <w:ind w:right="77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</w:p>
          <w:p w:rsidR="00B7404E" w:rsidRPr="0096357B" w:rsidRDefault="00B7404E" w:rsidP="00176EE6">
            <w:pPr>
              <w:widowControl w:val="0"/>
              <w:autoSpaceDE w:val="0"/>
              <w:autoSpaceDN w:val="0"/>
              <w:adjustRightInd w:val="0"/>
              <w:spacing w:before="8" w:after="0" w:line="252" w:lineRule="exact"/>
              <w:ind w:right="77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04E" w:rsidRPr="00223D5C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</w:tc>
      </w:tr>
      <w:tr w:rsidR="00B7404E" w:rsidRPr="0049442F" w:rsidTr="00176EE6">
        <w:trPr>
          <w:trHeight w:val="308"/>
        </w:trPr>
        <w:tc>
          <w:tcPr>
            <w:tcW w:w="10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7404E" w:rsidRPr="0049442F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49442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2. ARTS-PATIËNT COMMUNICATIE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  <w:t xml:space="preserve">                 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      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Feedback door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observator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      </w:t>
            </w:r>
          </w:p>
        </w:tc>
      </w:tr>
      <w:tr w:rsidR="00B7404E" w:rsidRPr="00807ABA" w:rsidTr="00176EE6">
        <w:trPr>
          <w:trHeight w:val="1831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7404E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On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>derhoudt communicatie met patiënt en evt. begeleiders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B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>etrekt patiënt in beslissing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B7404E" w:rsidRDefault="00B7404E" w:rsidP="00176EE6">
            <w:pPr>
              <w:spacing w:after="0"/>
              <w:ind w:left="108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 xml:space="preserve">Let </w:t>
            </w:r>
            <w:r w:rsidRPr="0096357B">
              <w:rPr>
                <w:rFonts w:ascii="Lucida Sans Unicode" w:eastAsia="Calibri" w:hAnsi="Lucida Sans Unicode" w:cs="Lucida Sans Unicode"/>
                <w:sz w:val="18"/>
                <w:szCs w:val="18"/>
              </w:rPr>
              <w:t>op reacties van patiënt</w:t>
            </w:r>
          </w:p>
          <w:p w:rsidR="00B7404E" w:rsidRPr="0096357B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B7404E" w:rsidRPr="002F190C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</w:tc>
      </w:tr>
      <w:tr w:rsidR="00B7404E" w:rsidRPr="00807ABA" w:rsidTr="00176EE6">
        <w:trPr>
          <w:trHeight w:val="287"/>
        </w:trPr>
        <w:tc>
          <w:tcPr>
            <w:tcW w:w="10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7404E" w:rsidRPr="00FD42E6" w:rsidRDefault="00B7404E" w:rsidP="00176EE6">
            <w:pPr>
              <w:spacing w:after="0"/>
              <w:ind w:left="108"/>
              <w:rPr>
                <w:rFonts w:ascii="Lucida Sans Unicode" w:eastAsia="Arial Unicode MS" w:hAnsi="Lucida Sans Unicode" w:cs="Lucida Sans Unicode"/>
                <w:b/>
                <w:sz w:val="16"/>
                <w:szCs w:val="16"/>
              </w:rPr>
            </w:pPr>
            <w:r w:rsidRPr="00FD42E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3. SAMENWERKEN</w:t>
            </w:r>
            <w:r w:rsidRPr="00FD42E6"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                                     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Feedback door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observator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       </w:t>
            </w:r>
            <w:r w:rsidRPr="00FD42E6"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  <w:t xml:space="preserve">                                               </w:t>
            </w:r>
          </w:p>
        </w:tc>
      </w:tr>
      <w:tr w:rsidR="00B7404E" w:rsidRPr="00807ABA" w:rsidTr="00176EE6">
        <w:trPr>
          <w:trHeight w:val="1653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7404E" w:rsidRPr="0096357B" w:rsidRDefault="00B7404E" w:rsidP="00176EE6">
            <w:pPr>
              <w:widowControl w:val="0"/>
              <w:autoSpaceDE w:val="0"/>
              <w:autoSpaceDN w:val="0"/>
              <w:adjustRightInd w:val="0"/>
              <w:spacing w:before="8" w:after="0" w:line="252" w:lineRule="exact"/>
              <w:ind w:right="77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W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 xml:space="preserve">erkt samen met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praktijkmedewerkers</w:t>
            </w:r>
          </w:p>
          <w:p w:rsidR="00B7404E" w:rsidRPr="0096357B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Superviseert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 xml:space="preserve"> ondersteunend personeel</w:t>
            </w:r>
          </w:p>
          <w:p w:rsidR="00B7404E" w:rsidRDefault="00B7404E" w:rsidP="00176EE6">
            <w:pPr>
              <w:spacing w:after="0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 xml:space="preserve">  W</w:t>
            </w:r>
            <w:r w:rsidRPr="0096357B">
              <w:rPr>
                <w:rFonts w:ascii="Lucida Sans Unicode" w:eastAsia="Calibri" w:hAnsi="Lucida Sans Unicode" w:cs="Lucida Sans Unicode"/>
                <w:sz w:val="18"/>
                <w:szCs w:val="18"/>
              </w:rPr>
              <w:t>aarborgt veiligheid praktijkmedewerkers</w:t>
            </w:r>
          </w:p>
          <w:p w:rsidR="00B7404E" w:rsidRDefault="00B7404E" w:rsidP="00176EE6">
            <w:pPr>
              <w:spacing w:after="0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7404E" w:rsidRPr="0096357B" w:rsidRDefault="00B7404E" w:rsidP="00176EE6">
            <w:pPr>
              <w:spacing w:after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7C195" wp14:editId="4D2A1522">
                      <wp:simplePos x="0" y="0"/>
                      <wp:positionH relativeFrom="column">
                        <wp:posOffset>-18416</wp:posOffset>
                      </wp:positionH>
                      <wp:positionV relativeFrom="paragraph">
                        <wp:posOffset>184150</wp:posOffset>
                      </wp:positionV>
                      <wp:extent cx="6886575" cy="9525"/>
                      <wp:effectExtent l="0" t="0" r="9525" b="28575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6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4.5pt" to="540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" strokecolor="black [3040]"/>
                  </w:pict>
                </mc:Fallback>
              </mc:AlternateConten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B7404E" w:rsidRPr="002F190C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</w:tc>
      </w:tr>
      <w:tr w:rsidR="00B7404E" w:rsidRPr="00807ABA" w:rsidTr="00176EE6">
        <w:trPr>
          <w:trHeight w:val="321"/>
        </w:trPr>
        <w:tc>
          <w:tcPr>
            <w:tcW w:w="10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7404E" w:rsidRPr="00FD42E6" w:rsidRDefault="00B7404E" w:rsidP="00176EE6">
            <w:pPr>
              <w:spacing w:after="0"/>
              <w:ind w:left="108"/>
              <w:rPr>
                <w:rFonts w:ascii="Lucida Sans Unicode" w:eastAsia="Arial Unicode MS" w:hAnsi="Lucida Sans Unicode" w:cs="Lucida Sans Unicode"/>
                <w:b/>
                <w:sz w:val="16"/>
                <w:szCs w:val="16"/>
              </w:rPr>
            </w:pPr>
            <w:r w:rsidRPr="00FD42E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lastRenderedPageBreak/>
              <w:t xml:space="preserve"> 4. ORGANISEREN</w:t>
            </w:r>
            <w:r w:rsidRPr="00FD42E6"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</w:r>
            <w:r w:rsidRPr="00FD42E6"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</w:r>
            <w:r w:rsidRPr="00FD42E6"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  <w:t xml:space="preserve">                                  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Feedback door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observator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       </w:t>
            </w:r>
          </w:p>
        </w:tc>
      </w:tr>
      <w:tr w:rsidR="00B7404E" w:rsidRPr="00807ABA" w:rsidTr="00176EE6">
        <w:trPr>
          <w:trHeight w:val="1748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7404E" w:rsidRPr="0096357B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O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>rganiseert  voorbereiding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 xml:space="preserve"> uitvoering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, nabehandeling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  <w:t xml:space="preserve"> en controle</w:t>
            </w:r>
          </w:p>
          <w:p w:rsidR="00B7404E" w:rsidRPr="0096357B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D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>oet aan tijdsmanagement</w:t>
            </w:r>
          </w:p>
          <w:p w:rsidR="00B7404E" w:rsidRPr="0096357B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R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 xml:space="preserve">egistreert en declareert de bijbehorende code in HIS </w:t>
            </w:r>
          </w:p>
          <w:p w:rsidR="00B7404E" w:rsidRPr="0096357B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7404E" w:rsidRPr="0096357B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7404E" w:rsidRPr="0096357B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7404E" w:rsidRPr="002F190C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</w:tc>
      </w:tr>
      <w:tr w:rsidR="00B7404E" w:rsidRPr="00807ABA" w:rsidTr="00176EE6">
        <w:trPr>
          <w:trHeight w:val="325"/>
        </w:trPr>
        <w:tc>
          <w:tcPr>
            <w:tcW w:w="10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7404E" w:rsidRPr="002F190C" w:rsidRDefault="00B7404E" w:rsidP="00176EE6">
            <w:pPr>
              <w:spacing w:after="0"/>
              <w:ind w:left="108"/>
              <w:rPr>
                <w:rFonts w:ascii="Lucida Sans Unicode" w:eastAsia="Arial Unicode MS" w:hAnsi="Lucida Sans Unicode" w:cs="Lucida Sans Unicode"/>
                <w:sz w:val="16"/>
                <w:szCs w:val="16"/>
              </w:rPr>
            </w:pPr>
            <w:r w:rsidRPr="006B6667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5. MAATSCHAPPELIJK HANDELEN</w:t>
            </w:r>
            <w:r w:rsidRPr="006B6667"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</w:r>
            <w:r w:rsidRPr="002F190C">
              <w:rPr>
                <w:rFonts w:ascii="Lucida Sans Unicode" w:hAnsi="Lucida Sans Unicode" w:cs="Lucida Sans Unicode"/>
                <w:sz w:val="16"/>
                <w:szCs w:val="16"/>
              </w:rPr>
              <w:tab/>
              <w:t xml:space="preserve">                                     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Feedback door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observator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       </w:t>
            </w:r>
          </w:p>
        </w:tc>
      </w:tr>
      <w:tr w:rsidR="00B7404E" w:rsidRPr="00807ABA" w:rsidTr="00176EE6">
        <w:trPr>
          <w:trHeight w:val="2056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7404E" w:rsidRPr="0096357B" w:rsidRDefault="00B7404E" w:rsidP="00176EE6">
            <w:pPr>
              <w:spacing w:after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 I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>s zich bewust van kosten en baten</w:t>
            </w:r>
          </w:p>
          <w:p w:rsidR="00B7404E" w:rsidRPr="0096357B" w:rsidRDefault="00B7404E" w:rsidP="00176EE6">
            <w:pPr>
              <w:spacing w:after="0"/>
              <w:ind w:left="108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N</w:t>
            </w:r>
            <w:r w:rsidRPr="0096357B">
              <w:rPr>
                <w:rFonts w:ascii="Lucida Sans Unicode" w:eastAsia="Calibri" w:hAnsi="Lucida Sans Unicode" w:cs="Lucida Sans Unicode"/>
                <w:sz w:val="18"/>
                <w:szCs w:val="18"/>
              </w:rPr>
              <w:t>eemt verantwoordelijkheid  voor verwerking afval</w:t>
            </w:r>
          </w:p>
          <w:p w:rsidR="00B7404E" w:rsidRPr="0096357B" w:rsidRDefault="00B7404E" w:rsidP="00176EE6">
            <w:pPr>
              <w:spacing w:after="0"/>
              <w:ind w:left="108"/>
              <w:rPr>
                <w:rFonts w:ascii="Lucida Sans Unicode" w:eastAsia="Arial Unicode MS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Arial Unicode MS" w:hAnsi="Lucida Sans Unicode" w:cs="Lucida Sans Unicode"/>
                <w:sz w:val="18"/>
                <w:szCs w:val="18"/>
              </w:rPr>
              <w:t>Betrekt belang patiënt en omgeving bij keuze voor</w:t>
            </w:r>
            <w:r>
              <w:rPr>
                <w:rFonts w:ascii="Lucida Sans Unicode" w:eastAsia="Arial Unicode MS" w:hAnsi="Lucida Sans Unicode" w:cs="Lucida Sans Unicode"/>
                <w:sz w:val="18"/>
                <w:szCs w:val="18"/>
              </w:rPr>
              <w:br/>
              <w:t xml:space="preserve"> uitvoeren vaardigheid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B7404E" w:rsidRPr="002F190C" w:rsidRDefault="00B7404E" w:rsidP="00176EE6">
            <w:pPr>
              <w:spacing w:after="0"/>
              <w:rPr>
                <w:rFonts w:ascii="Lucida Sans Unicode" w:eastAsia="Arial Unicode MS" w:hAnsi="Lucida Sans Unicode" w:cs="Lucida Sans Unicode"/>
                <w:sz w:val="16"/>
                <w:szCs w:val="16"/>
              </w:rPr>
            </w:pPr>
          </w:p>
        </w:tc>
      </w:tr>
      <w:tr w:rsidR="00B7404E" w:rsidRPr="00807ABA" w:rsidTr="00176EE6">
        <w:trPr>
          <w:trHeight w:val="383"/>
        </w:trPr>
        <w:tc>
          <w:tcPr>
            <w:tcW w:w="10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7404E" w:rsidRPr="002F190C" w:rsidRDefault="00B7404E" w:rsidP="00176EE6">
            <w:pPr>
              <w:spacing w:after="0"/>
              <w:ind w:left="108"/>
              <w:rPr>
                <w:rFonts w:ascii="Lucida Sans Unicode" w:eastAsia="Arial Unicode MS" w:hAnsi="Lucida Sans Unicode" w:cs="Lucida Sans Unicode"/>
                <w:sz w:val="16"/>
                <w:szCs w:val="16"/>
              </w:rPr>
            </w:pPr>
            <w:r w:rsidRPr="006B6667">
              <w:rPr>
                <w:rFonts w:ascii="Lucida Sans Unicode" w:eastAsia="Arial Unicode MS" w:hAnsi="Lucida Sans Unicode" w:cs="Lucida Sans Unicode"/>
                <w:b/>
                <w:sz w:val="16"/>
                <w:szCs w:val="16"/>
              </w:rPr>
              <w:t xml:space="preserve"> 6. WETENSCHAP </w:t>
            </w:r>
            <w:r>
              <w:rPr>
                <w:rFonts w:ascii="Lucida Sans Unicode" w:eastAsia="Arial Unicode MS" w:hAnsi="Lucida Sans Unicode" w:cs="Lucida Sans Unicode"/>
                <w:b/>
                <w:sz w:val="16"/>
                <w:szCs w:val="16"/>
              </w:rPr>
              <w:t>EN ONDERWIJS</w:t>
            </w:r>
            <w:r w:rsidRPr="006B6667">
              <w:rPr>
                <w:rFonts w:ascii="Lucida Sans Unicode" w:eastAsia="Arial Unicode MS" w:hAnsi="Lucida Sans Unicode" w:cs="Lucida Sans Unicode"/>
                <w:b/>
                <w:sz w:val="16"/>
                <w:szCs w:val="16"/>
              </w:rPr>
              <w:t xml:space="preserve">                                                         </w:t>
            </w:r>
            <w:r w:rsidRPr="006B666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Feedback door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observator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       </w:t>
            </w:r>
            <w:r w:rsidRPr="002F190C">
              <w:rPr>
                <w:rFonts w:ascii="Lucida Sans Unicode" w:eastAsia="Arial Unicode MS" w:hAnsi="Lucida Sans Unicode" w:cs="Lucida Sans Unicode"/>
                <w:sz w:val="16"/>
                <w:szCs w:val="16"/>
              </w:rPr>
              <w:t xml:space="preserve">                          </w:t>
            </w:r>
          </w:p>
        </w:tc>
      </w:tr>
      <w:tr w:rsidR="00B7404E" w:rsidRPr="00807ABA" w:rsidTr="00B7404E">
        <w:trPr>
          <w:trHeight w:val="212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7404E" w:rsidRPr="0096357B" w:rsidRDefault="00B7404E" w:rsidP="00176EE6">
            <w:pPr>
              <w:spacing w:after="0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 H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>andelt op basis van richtlijnen</w:t>
            </w:r>
            <w:r w:rsidRPr="0096357B">
              <w:rPr>
                <w:rFonts w:ascii="Lucida Sans Unicode" w:eastAsia="Calibri" w:hAnsi="Lucida Sans Unicode" w:cs="Lucida Sans Unicode"/>
                <w:sz w:val="18"/>
                <w:szCs w:val="18"/>
              </w:rPr>
              <w:t xml:space="preserve"> </w:t>
            </w: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 xml:space="preserve">en </w:t>
            </w: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br/>
              <w:t xml:space="preserve">  EBM-onderbouwde nieuwe inzichten</w:t>
            </w: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br/>
              <w:t xml:space="preserve">  Legt uitvoeren vaardigheid uit aan collega’s </w:t>
            </w: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br/>
              <w:t xml:space="preserve">   en praktijkmedewerkers</w:t>
            </w: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br/>
              <w:t xml:space="preserve">  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7404E" w:rsidRPr="002F190C" w:rsidRDefault="00B7404E" w:rsidP="00176EE6">
            <w:pPr>
              <w:spacing w:after="0"/>
              <w:ind w:left="108"/>
              <w:rPr>
                <w:rFonts w:ascii="Lucida Sans Unicode" w:eastAsia="Arial Unicode MS" w:hAnsi="Lucida Sans Unicode" w:cs="Lucida Sans Unicode"/>
                <w:sz w:val="16"/>
                <w:szCs w:val="16"/>
              </w:rPr>
            </w:pPr>
          </w:p>
        </w:tc>
      </w:tr>
      <w:tr w:rsidR="00B7404E" w:rsidRPr="00807ABA" w:rsidTr="00176EE6">
        <w:trPr>
          <w:trHeight w:val="308"/>
        </w:trPr>
        <w:tc>
          <w:tcPr>
            <w:tcW w:w="10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7404E" w:rsidRPr="006B6667" w:rsidRDefault="00B7404E" w:rsidP="00176EE6">
            <w:pPr>
              <w:spacing w:after="0"/>
              <w:ind w:left="108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B6667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7. PROFESSIONALITEIT</w:t>
            </w:r>
            <w:r w:rsidRPr="006B6667"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</w:r>
            <w:r w:rsidRPr="006B6667"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</w:r>
            <w:r w:rsidRPr="006B6667"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</w:r>
            <w:r w:rsidRPr="006B6667">
              <w:rPr>
                <w:rFonts w:ascii="Lucida Sans Unicode" w:hAnsi="Lucida Sans Unicode" w:cs="Lucida Sans Unicode"/>
                <w:b/>
                <w:sz w:val="16"/>
                <w:szCs w:val="16"/>
              </w:rPr>
              <w:tab/>
              <w:t xml:space="preserve">                         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Feedback door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observator</w:t>
            </w:r>
            <w:r w:rsidRPr="0049442F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           </w:t>
            </w:r>
            <w:r w:rsidRPr="006B666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</w:p>
        </w:tc>
      </w:tr>
      <w:tr w:rsidR="00B7404E" w:rsidRPr="00807ABA" w:rsidTr="00B7404E">
        <w:trPr>
          <w:trHeight w:val="16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7404E" w:rsidRPr="0096357B" w:rsidRDefault="00B7404E" w:rsidP="00176EE6">
            <w:pPr>
              <w:spacing w:after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Is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 xml:space="preserve"> bewust zijn van eigen kunnen en grenzen</w:t>
            </w:r>
          </w:p>
          <w:p w:rsidR="00B7404E" w:rsidRPr="0096357B" w:rsidRDefault="00B7404E" w:rsidP="00176EE6">
            <w:pPr>
              <w:spacing w:after="0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 R</w:t>
            </w:r>
            <w:r w:rsidRPr="0096357B">
              <w:rPr>
                <w:rFonts w:ascii="Lucida Sans Unicode" w:hAnsi="Lucida Sans Unicode" w:cs="Lucida Sans Unicode"/>
                <w:sz w:val="18"/>
                <w:szCs w:val="18"/>
              </w:rPr>
              <w:t xml:space="preserve">eflecteert op eigen handelen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  <w:r w:rsidRPr="0096357B">
              <w:rPr>
                <w:rFonts w:ascii="Lucida Sans Unicode" w:eastAsia="Calibri" w:hAnsi="Lucida Sans Unicode" w:cs="Lucida Sans Unicode"/>
                <w:sz w:val="18"/>
                <w:szCs w:val="18"/>
              </w:rPr>
              <w:t xml:space="preserve">  </w:t>
            </w: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V</w:t>
            </w:r>
            <w:r w:rsidRPr="0096357B">
              <w:rPr>
                <w:rFonts w:ascii="Lucida Sans Unicode" w:eastAsia="Calibri" w:hAnsi="Lucida Sans Unicode" w:cs="Lucida Sans Unicode"/>
                <w:sz w:val="18"/>
                <w:szCs w:val="18"/>
              </w:rPr>
              <w:t xml:space="preserve">raagt </w:t>
            </w: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om</w:t>
            </w:r>
            <w:r w:rsidRPr="0096357B">
              <w:rPr>
                <w:rFonts w:ascii="Lucida Sans Unicode" w:eastAsia="Calibri" w:hAnsi="Lucida Sans Unicode" w:cs="Lucida Sans Unicode"/>
                <w:sz w:val="18"/>
                <w:szCs w:val="18"/>
              </w:rPr>
              <w:t xml:space="preserve"> feedback</w:t>
            </w:r>
          </w:p>
          <w:p w:rsidR="00B7404E" w:rsidRPr="0096357B" w:rsidRDefault="00B7404E" w:rsidP="00176EE6">
            <w:pPr>
              <w:spacing w:after="0"/>
              <w:rPr>
                <w:rFonts w:ascii="Lucida Sans Unicode" w:eastAsia="Arial Unicode MS" w:hAnsi="Lucida Sans Unicode" w:cs="Lucida Sans Unicode"/>
                <w:sz w:val="18"/>
                <w:szCs w:val="18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7404E" w:rsidRPr="002F190C" w:rsidRDefault="00B7404E" w:rsidP="00176EE6">
            <w:pPr>
              <w:spacing w:after="0"/>
              <w:rPr>
                <w:rFonts w:ascii="Lucida Sans Unicode" w:eastAsia="Arial Unicode MS" w:hAnsi="Lucida Sans Unicode" w:cs="Lucida Sans Unicode"/>
                <w:sz w:val="16"/>
                <w:szCs w:val="16"/>
              </w:rPr>
            </w:pPr>
          </w:p>
        </w:tc>
      </w:tr>
      <w:tr w:rsidR="00B7404E" w:rsidRPr="00807ABA" w:rsidTr="00B7404E">
        <w:trPr>
          <w:gridAfter w:val="1"/>
          <w:wAfter w:w="8" w:type="dxa"/>
          <w:trHeight w:val="4828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7404E" w:rsidRPr="00967B03" w:rsidRDefault="00B7404E" w:rsidP="00176EE6">
            <w:pPr>
              <w:spacing w:after="0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967B03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lastRenderedPageBreak/>
              <w:t xml:space="preserve">REFLECTIE </w:t>
            </w: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op feedback</w:t>
            </w:r>
            <w:r w:rsidRPr="00967B03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van observator</w:t>
            </w:r>
          </w:p>
          <w:p w:rsidR="00B7404E" w:rsidRPr="000A7BCF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0A7BCF">
              <w:rPr>
                <w:rFonts w:ascii="Lucida Sans Unicode" w:hAnsi="Lucida Sans Unicode" w:cs="Lucida Sans Unicode"/>
                <w:bCs/>
                <w:sz w:val="16"/>
                <w:szCs w:val="16"/>
              </w:rPr>
              <w:t>Wat ging goed?</w:t>
            </w: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  <w:p w:rsidR="00B7404E" w:rsidRPr="000A7BCF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0A7BCF">
              <w:rPr>
                <w:rFonts w:ascii="Lucida Sans Unicode" w:hAnsi="Lucida Sans Unicode" w:cs="Lucida Sans Unicode"/>
                <w:bCs/>
                <w:sz w:val="16"/>
                <w:szCs w:val="16"/>
              </w:rPr>
              <w:t>Wat kan beter?</w:t>
            </w:r>
          </w:p>
          <w:p w:rsidR="00B7404E" w:rsidRPr="000A7BCF" w:rsidRDefault="00B7404E" w:rsidP="00176EE6">
            <w:pPr>
              <w:spacing w:after="0"/>
              <w:rPr>
                <w:rFonts w:ascii="Lucida Sans Unicode" w:eastAsia="Arial Unicode MS" w:hAnsi="Lucida Sans Unicode" w:cs="Lucida Sans Unicode"/>
                <w:bCs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  <w:t>Afspraken</w:t>
            </w:r>
            <w:r w:rsidRPr="00967B03"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  <w:t>OVER</w:t>
            </w:r>
            <w:r w:rsidRPr="00967B03"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  <w:t xml:space="preserve"> uitvoerinsniveau</w:t>
            </w:r>
            <w:r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  <w:t xml:space="preserve"> VAN DE VAARDIGEHEID</w:t>
            </w:r>
          </w:p>
          <w:p w:rsidR="00B7404E" w:rsidRPr="00967B03" w:rsidRDefault="00B7404E" w:rsidP="00176EE6">
            <w:pPr>
              <w:spacing w:after="0"/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0A7BCF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0 </w:t>
            </w: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Observeren en delen zelfstandig uitvoeren </w:t>
            </w:r>
          </w:p>
          <w:p w:rsidR="00B7404E" w:rsidRPr="000A7BCF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0A7BCF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0 </w:t>
            </w: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Zelfstandig uitvoeren met directe observatie</w:t>
            </w: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br/>
              <w:t>0 Zelfstandig uitvoeren, observator op afroep aanwezig</w:t>
            </w: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br/>
              <w:t>0 Zelfstandig uitvoeren, nabespreken met observator</w:t>
            </w:r>
          </w:p>
          <w:p w:rsidR="00B7404E" w:rsidRPr="000A7BCF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0A7BCF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0 </w:t>
            </w: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Uitvoeren als observator</w:t>
            </w: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  <w:t>LeerPUNTEN\OPNAME in LEERplan:</w:t>
            </w: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</w:pPr>
          </w:p>
          <w:p w:rsidR="00B7404E" w:rsidRDefault="00B7404E" w:rsidP="00176EE6">
            <w:pPr>
              <w:spacing w:after="0"/>
              <w:rPr>
                <w:rFonts w:ascii="Lucida Sans Unicode" w:hAnsi="Lucida Sans Unicode" w:cs="Lucida Sans Unicode"/>
                <w:b/>
                <w:bCs/>
                <w:caps/>
                <w:sz w:val="16"/>
                <w:szCs w:val="16"/>
              </w:rPr>
            </w:pPr>
          </w:p>
          <w:p w:rsidR="00B7404E" w:rsidRPr="000A7BCF" w:rsidRDefault="00B7404E" w:rsidP="00232E63">
            <w:pPr>
              <w:spacing w:after="0"/>
              <w:rPr>
                <w:rFonts w:ascii="Lucida Sans Unicode" w:eastAsia="Arial Unicode MS" w:hAnsi="Lucida Sans Unicode" w:cs="Lucida Sans Unicode"/>
                <w:bCs/>
                <w:sz w:val="16"/>
                <w:szCs w:val="16"/>
              </w:rPr>
            </w:pPr>
          </w:p>
        </w:tc>
      </w:tr>
    </w:tbl>
    <w:p w:rsidR="00CB104E" w:rsidRDefault="00CB104E"/>
    <w:sectPr w:rsidR="00CB1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4E" w:rsidRDefault="00B7404E" w:rsidP="00B7404E">
      <w:pPr>
        <w:spacing w:after="0" w:line="240" w:lineRule="auto"/>
      </w:pPr>
      <w:r>
        <w:separator/>
      </w:r>
    </w:p>
  </w:endnote>
  <w:endnote w:type="continuationSeparator" w:id="0">
    <w:p w:rsidR="00B7404E" w:rsidRDefault="00B7404E" w:rsidP="00B7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4E" w:rsidRDefault="00B7404E" w:rsidP="00B7404E">
      <w:pPr>
        <w:spacing w:after="0" w:line="240" w:lineRule="auto"/>
      </w:pPr>
      <w:r>
        <w:separator/>
      </w:r>
    </w:p>
  </w:footnote>
  <w:footnote w:type="continuationSeparator" w:id="0">
    <w:p w:rsidR="00B7404E" w:rsidRDefault="00B7404E" w:rsidP="00B7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E"/>
    <w:rsid w:val="006133DA"/>
    <w:rsid w:val="0093385C"/>
    <w:rsid w:val="00B7404E"/>
    <w:rsid w:val="00BD4681"/>
    <w:rsid w:val="00C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404E"/>
    <w:rPr>
      <w:rFonts w:asciiTheme="minorHAnsi" w:hAnsiTheme="minorHAns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04E"/>
    <w:rPr>
      <w:rFonts w:asciiTheme="minorHAnsi" w:hAnsiTheme="minorHAnsi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7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04E"/>
    <w:rPr>
      <w:rFonts w:asciiTheme="minorHAnsi" w:hAnsi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404E"/>
    <w:rPr>
      <w:rFonts w:asciiTheme="minorHAnsi" w:hAnsiTheme="minorHAns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04E"/>
    <w:rPr>
      <w:rFonts w:asciiTheme="minorHAnsi" w:hAnsiTheme="minorHAnsi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7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04E"/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FBF4075D</Template>
  <TotalTime>4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Dijksman-2, T.R.</dc:creator>
  <cp:lastModifiedBy>Dijksman-2, T.R.</cp:lastModifiedBy>
  <cp:revision>1</cp:revision>
  <dcterms:created xsi:type="dcterms:W3CDTF">2017-08-15T14:01:00Z</dcterms:created>
  <dcterms:modified xsi:type="dcterms:W3CDTF">2017-08-15T14:05:00Z</dcterms:modified>
</cp:coreProperties>
</file>